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2381">
      <w:pPr>
        <w:spacing w:line="58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山东省社区教育优秀课程资源遴选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拟推荐名单</w:t>
      </w:r>
    </w:p>
    <w:tbl>
      <w:tblPr>
        <w:tblStyle w:val="5"/>
        <w:tblW w:w="14661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395"/>
        <w:gridCol w:w="5750"/>
        <w:gridCol w:w="2484"/>
        <w:gridCol w:w="2183"/>
      </w:tblGrid>
      <w:tr w14:paraId="5147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 w14:paraId="505FCDE2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5D9BC837">
            <w:pPr>
              <w:spacing w:line="58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5C6BFC3C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课程资源名称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37D5148E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课程资源系列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658D3037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课程资源</w:t>
            </w:r>
          </w:p>
          <w:p w14:paraId="680EAC50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</w:tr>
      <w:tr w14:paraId="5A04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61F94C22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38F9F993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生态与资源环境学院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71A10062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打击走私 人人有责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263C285A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思政文化教育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435B17C6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法规政策类</w:t>
            </w:r>
          </w:p>
        </w:tc>
      </w:tr>
      <w:tr w14:paraId="618C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66B3311E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7A4AD6D5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别尔哥罗德食品科学学院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20A24348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营养新“食”代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385004C0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市民教育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7E3089FE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科学素养类</w:t>
            </w:r>
          </w:p>
        </w:tc>
      </w:tr>
      <w:tr w14:paraId="3FDC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61015A92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17C43863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别尔哥罗德食品科学学院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2CBCFC85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营养与疾病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094E8DBA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老年教育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64FBEC67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养生保健类</w:t>
            </w:r>
          </w:p>
        </w:tc>
      </w:tr>
      <w:tr w14:paraId="20C4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4199D2A9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37F1C6B2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别尔哥罗德食品科学学院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1FE03003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孕育生命的力量—孕产妇与儿童的营养密码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577653C1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婴幼儿教育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2AAF9FA8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孕产知识类</w:t>
            </w:r>
          </w:p>
        </w:tc>
      </w:tr>
      <w:tr w14:paraId="4B74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4A3C13BA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2AA0A898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别尔哥罗德食品科学学院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46EF2D1E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食物活性成分与健康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476AD3FC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市民教育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7AFC047A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科学素养类</w:t>
            </w:r>
          </w:p>
        </w:tc>
      </w:tr>
      <w:tr w14:paraId="2BCF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70A00C6F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1AC2D80E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别尔哥罗德食品科学学院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172FB1C1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新时代健康饮食：读懂功能性食品与新原料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4F424C7D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市民教育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65334085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科学素养类</w:t>
            </w:r>
          </w:p>
        </w:tc>
      </w:tr>
      <w:tr w14:paraId="1875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512455C0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0860A24A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教师教育学院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481DE559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欢乐亲子时光：幼儿社会情感学习的秘密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5B379C00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家庭教育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676C3110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亲子互动类</w:t>
            </w:r>
          </w:p>
        </w:tc>
      </w:tr>
      <w:tr w14:paraId="33F8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2A2F2334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42D39A28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教师教育学院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0990E9C7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叩响儿童心门 智慧对话生命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293FCF85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家庭教育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31DC9CD8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科学育儿类</w:t>
            </w:r>
          </w:p>
        </w:tc>
      </w:tr>
      <w:tr w14:paraId="6625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2CB0CA6E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328F6D32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7448A8BD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习近平讲故事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723839C3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思政文化教育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6A457C6D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党的创新理论类</w:t>
            </w:r>
          </w:p>
        </w:tc>
      </w:tr>
      <w:tr w14:paraId="69E6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3F31BC85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65631A2F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660EF130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防范AI诈骗，守护老年人“钱袋子”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056A8DB8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老年教育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456FC991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诈骗预防类</w:t>
            </w:r>
          </w:p>
        </w:tc>
      </w:tr>
      <w:tr w14:paraId="6ED3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  <w:noWrap w:val="0"/>
            <w:vAlign w:val="center"/>
          </w:tcPr>
          <w:p w14:paraId="26849720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 w14:paraId="6B3E3D61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计算机与信息学院</w:t>
            </w:r>
          </w:p>
        </w:tc>
        <w:tc>
          <w:tcPr>
            <w:tcW w:w="5750" w:type="dxa"/>
            <w:shd w:val="clear" w:color="auto" w:fill="auto"/>
            <w:noWrap w:val="0"/>
            <w:vAlign w:val="center"/>
          </w:tcPr>
          <w:p w14:paraId="101794D6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一维数组及典型应用</w:t>
            </w:r>
            <w:bookmarkStart w:id="0" w:name="_GoBack"/>
            <w:bookmarkEnd w:id="0"/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 w14:paraId="2398FF28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市民教育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6D0D2D34">
            <w:pPr>
              <w:spacing w:line="580" w:lineRule="exact"/>
              <w:jc w:val="center"/>
              <w:rPr>
                <w:rFonts w:hint="default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职业技能类</w:t>
            </w:r>
          </w:p>
        </w:tc>
      </w:tr>
    </w:tbl>
    <w:p w14:paraId="5FC60A6D">
      <w:pPr>
        <w:spacing w:line="580" w:lineRule="exact"/>
        <w:rPr>
          <w:rFonts w:hint="eastAsia"/>
          <w:szCs w:val="32"/>
        </w:rPr>
      </w:pPr>
    </w:p>
    <w:sectPr>
      <w:footerReference r:id="rId7" w:type="first"/>
      <w:footerReference r:id="rId5" w:type="default"/>
      <w:footerReference r:id="rId6" w:type="even"/>
      <w:pgSz w:w="16838" w:h="11906" w:orient="landscape"/>
      <w:pgMar w:top="1418" w:right="1418" w:bottom="1418" w:left="1418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3E11F">
    <w:pPr>
      <w:pStyle w:val="3"/>
      <w:framePr w:wrap="around" w:vAnchor="text" w:hAnchor="margin" w:xAlign="center" w:y="1"/>
      <w:ind w:left="480" w:leftChars="150" w:right="480" w:rightChars="150"/>
      <w:rPr>
        <w:rStyle w:val="8"/>
        <w:rFonts w:ascii="Times New Roman"/>
        <w:sz w:val="28"/>
        <w:szCs w:val="28"/>
      </w:rPr>
    </w:pPr>
    <w:r>
      <w:rPr>
        <w:rStyle w:val="8"/>
        <w:rFonts w:ascii="Times New Roman"/>
        <w:sz w:val="28"/>
        <w:szCs w:val="28"/>
      </w:rPr>
      <w:t xml:space="preserve">— </w:t>
    </w:r>
    <w:r>
      <w:rPr>
        <w:rStyle w:val="8"/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Style w:val="8"/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13</w:t>
    </w:r>
    <w:r>
      <w:rPr>
        <w:rStyle w:val="8"/>
        <w:rFonts w:ascii="Times New Roman"/>
        <w:sz w:val="28"/>
        <w:szCs w:val="28"/>
      </w:rPr>
      <w:fldChar w:fldCharType="end"/>
    </w:r>
    <w:r>
      <w:rPr>
        <w:rStyle w:val="8"/>
        <w:rFonts w:ascii="Times New Roman"/>
        <w:sz w:val="28"/>
        <w:szCs w:val="28"/>
      </w:rPr>
      <w:t xml:space="preserve"> —</w:t>
    </w:r>
  </w:p>
  <w:p w14:paraId="131E4C9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0199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B2012D5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675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AF"/>
    <w:rsid w:val="000102C3"/>
    <w:rsid w:val="0006125B"/>
    <w:rsid w:val="00070A65"/>
    <w:rsid w:val="000D1704"/>
    <w:rsid w:val="000E52BF"/>
    <w:rsid w:val="000F6019"/>
    <w:rsid w:val="001331E3"/>
    <w:rsid w:val="001414E6"/>
    <w:rsid w:val="00150F26"/>
    <w:rsid w:val="00167D58"/>
    <w:rsid w:val="001A1AD1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74A52"/>
    <w:rsid w:val="00776D98"/>
    <w:rsid w:val="007E30A8"/>
    <w:rsid w:val="0081034F"/>
    <w:rsid w:val="008B48D0"/>
    <w:rsid w:val="00905158"/>
    <w:rsid w:val="009102BE"/>
    <w:rsid w:val="00957444"/>
    <w:rsid w:val="00985EEB"/>
    <w:rsid w:val="009B2EAC"/>
    <w:rsid w:val="009C7207"/>
    <w:rsid w:val="009D186D"/>
    <w:rsid w:val="00A04EAF"/>
    <w:rsid w:val="00A31DCE"/>
    <w:rsid w:val="00A55E34"/>
    <w:rsid w:val="00A925CA"/>
    <w:rsid w:val="00AB0B58"/>
    <w:rsid w:val="00AB0DE0"/>
    <w:rsid w:val="00AC6124"/>
    <w:rsid w:val="00AD7C8A"/>
    <w:rsid w:val="00AE28A8"/>
    <w:rsid w:val="00B60FB2"/>
    <w:rsid w:val="00B6591F"/>
    <w:rsid w:val="00B83F06"/>
    <w:rsid w:val="00B86524"/>
    <w:rsid w:val="00C446A0"/>
    <w:rsid w:val="00CE0CA6"/>
    <w:rsid w:val="00CF149C"/>
    <w:rsid w:val="00D020AE"/>
    <w:rsid w:val="00D77AEE"/>
    <w:rsid w:val="00DF4B5E"/>
    <w:rsid w:val="00E1604F"/>
    <w:rsid w:val="00E224F1"/>
    <w:rsid w:val="00E355BB"/>
    <w:rsid w:val="00E53C59"/>
    <w:rsid w:val="00E80D7A"/>
    <w:rsid w:val="00EA46A6"/>
    <w:rsid w:val="00EE16D6"/>
    <w:rsid w:val="00F55CD2"/>
    <w:rsid w:val="00F74267"/>
    <w:rsid w:val="00F74392"/>
    <w:rsid w:val="00F83770"/>
    <w:rsid w:val="00FA30E9"/>
    <w:rsid w:val="00FA5E8E"/>
    <w:rsid w:val="086D77BE"/>
    <w:rsid w:val="0D7E3D32"/>
    <w:rsid w:val="195B397D"/>
    <w:rsid w:val="1B95115E"/>
    <w:rsid w:val="1C191A02"/>
    <w:rsid w:val="290877DD"/>
    <w:rsid w:val="29582D03"/>
    <w:rsid w:val="31250617"/>
    <w:rsid w:val="318C30FB"/>
    <w:rsid w:val="32DD1FF0"/>
    <w:rsid w:val="344B54FC"/>
    <w:rsid w:val="4E972C56"/>
    <w:rsid w:val="50026ACE"/>
    <w:rsid w:val="592422FA"/>
    <w:rsid w:val="619753FC"/>
    <w:rsid w:val="63F07F79"/>
    <w:rsid w:val="78B7599A"/>
    <w:rsid w:val="7D0A6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240" w:lineRule="auto"/>
    </w:pPr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正文文本 字符"/>
    <w:link w:val="2"/>
    <w:qFormat/>
    <w:uiPriority w:val="0"/>
    <w:rPr>
      <w:rFonts w:ascii="仿宋" w:hAnsi="仿宋" w:eastAsia="仿宋" w:cs="仿宋"/>
      <w:kern w:val="2"/>
      <w:sz w:val="31"/>
      <w:szCs w:val="31"/>
      <w:lang w:eastAsia="en-US"/>
    </w:rPr>
  </w:style>
  <w:style w:type="table" w:customStyle="1" w:styleId="11">
    <w:name w:val="Table Normal"/>
    <w:unhideWhenUsed/>
    <w:qFormat/>
    <w:uiPriority w:val="0"/>
    <w:rPr>
      <w:rFonts w:ascii="等线" w:hAnsi="等线" w:eastAsia="等线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Company>Microsoft</Company>
  <Pages>2</Pages>
  <Words>360</Words>
  <Characters>362</Characters>
  <Lines>32</Lines>
  <Paragraphs>9</Paragraphs>
  <TotalTime>13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2025-07-28T01:17:00Z</dcterms:created>
  <dc:creator>文印2</dc:creator>
  <cp:lastModifiedBy>在路上</cp:lastModifiedBy>
  <cp:lastPrinted>2025-09-03T07:04:00Z</cp:lastPrinted>
  <dcterms:modified xsi:type="dcterms:W3CDTF">2025-09-04T02:01:44Z</dcterms:modified>
  <dc:title>山东省教育厅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eyJoZGlkIjoiM2ExOGRmMmM0MWU2MmI2NThjOWIyMzg4N2JjOWMyMGMiLCJ1c2VySWQiOiI0NTg3NTg0ODgifQ==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741F8E5856204CA18600095B81030EB4_13</vt:lpwstr>
  </property>
</Properties>
</file>